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78"/>
        <w:tblW w:w="0" w:type="auto"/>
        <w:tblLook w:val="00A0"/>
      </w:tblPr>
      <w:tblGrid>
        <w:gridCol w:w="4456"/>
        <w:gridCol w:w="4616"/>
      </w:tblGrid>
      <w:tr w:rsidR="002A4FA5" w:rsidRPr="00E91E2D" w:rsidTr="00905D42">
        <w:tc>
          <w:tcPr>
            <w:tcW w:w="9072" w:type="dxa"/>
            <w:gridSpan w:val="2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z w:val="36"/>
                <w:szCs w:val="36"/>
                <w:shd w:val="clear" w:color="auto" w:fill="FFFFFF"/>
              </w:rPr>
            </w:pPr>
            <w:r w:rsidRPr="00E91E2D">
              <w:rPr>
                <w:rFonts w:cs="Arial"/>
                <w:b/>
                <w:color w:val="333333"/>
                <w:sz w:val="36"/>
                <w:szCs w:val="36"/>
                <w:shd w:val="clear" w:color="auto" w:fill="FFFFFF"/>
              </w:rPr>
              <w:t>Formularz reklamacyjny</w:t>
            </w:r>
          </w:p>
        </w:tc>
      </w:tr>
      <w:tr w:rsidR="002A4FA5" w:rsidRPr="00E91E2D" w:rsidTr="00905D42">
        <w:tc>
          <w:tcPr>
            <w:tcW w:w="9072" w:type="dxa"/>
            <w:gridSpan w:val="2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hd w:val="clear" w:color="auto" w:fill="FFFFFF"/>
              </w:rPr>
            </w:pPr>
          </w:p>
        </w:tc>
      </w:tr>
      <w:tr w:rsidR="002A4FA5" w:rsidRPr="00E91E2D" w:rsidTr="00905D42">
        <w:trPr>
          <w:trHeight w:val="926"/>
        </w:trPr>
        <w:tc>
          <w:tcPr>
            <w:tcW w:w="4456" w:type="dxa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b/>
              </w:rPr>
            </w:pPr>
            <w:r w:rsidRPr="00E91E2D">
              <w:rPr>
                <w:b/>
              </w:rPr>
              <w:t>DANE OSOBY ZGŁASZAJĄCEJ: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14"/>
              <w:gridCol w:w="2216"/>
            </w:tblGrid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Imię: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Nazwisko: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Firma: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Adres: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Kod poczt. miasto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Mail: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Telefon: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:rsidR="002A4FA5" w:rsidRPr="00E91E2D" w:rsidRDefault="002A4FA5" w:rsidP="00905D42">
            <w:pPr>
              <w:spacing w:after="0" w:line="240" w:lineRule="auto"/>
              <w:rPr>
                <w:rFonts w:cs="Arial"/>
                <w:color w:val="333333"/>
                <w:shd w:val="clear" w:color="auto" w:fill="FFFFFF"/>
              </w:rPr>
            </w:pPr>
          </w:p>
        </w:tc>
        <w:tc>
          <w:tcPr>
            <w:tcW w:w="4616" w:type="dxa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b/>
              </w:rPr>
            </w:pPr>
            <w:r w:rsidRPr="00E91E2D">
              <w:rPr>
                <w:b/>
              </w:rPr>
              <w:t>DANE ZLECENIA: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14"/>
              <w:gridCol w:w="2216"/>
            </w:tblGrid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Nr zlecenia: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Data zgłoszenia: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  <w:tr w:rsidR="002A4FA5" w:rsidRPr="00E91E2D" w:rsidTr="00AA1141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right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 w:rsidRPr="00E91E2D">
                    <w:rPr>
                      <w:rFonts w:cs="Arial"/>
                      <w:color w:val="333333"/>
                      <w:shd w:val="clear" w:color="auto" w:fill="FFFFFF"/>
                    </w:rPr>
                    <w:t>Ilość: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hd w:val="clear" w:color="auto" w:fill="FFFFFF"/>
              </w:rPr>
            </w:pPr>
          </w:p>
        </w:tc>
      </w:tr>
      <w:tr w:rsidR="002A4FA5" w:rsidRPr="00E91E2D" w:rsidTr="00905D42">
        <w:tc>
          <w:tcPr>
            <w:tcW w:w="9072" w:type="dxa"/>
            <w:gridSpan w:val="2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hd w:val="clear" w:color="auto" w:fill="FFFFFF"/>
              </w:rPr>
            </w:pPr>
          </w:p>
        </w:tc>
      </w:tr>
      <w:tr w:rsidR="002A4FA5" w:rsidRPr="00E91E2D" w:rsidTr="00905D42">
        <w:trPr>
          <w:trHeight w:val="3540"/>
        </w:trPr>
        <w:tc>
          <w:tcPr>
            <w:tcW w:w="9072" w:type="dxa"/>
            <w:gridSpan w:val="2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color w:val="333333"/>
                <w:shd w:val="clear" w:color="auto" w:fill="FFFFFF"/>
              </w:rPr>
            </w:pPr>
            <w:r w:rsidRPr="00E91E2D">
              <w:rPr>
                <w:rFonts w:cs="Arial"/>
                <w:b/>
                <w:color w:val="333333"/>
                <w:shd w:val="clear" w:color="auto" w:fill="FFFFFF"/>
              </w:rPr>
              <w:t>POWÓD REKLAMACJI: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36"/>
            </w:tblGrid>
            <w:tr w:rsidR="002A4FA5" w:rsidRPr="00E91E2D" w:rsidTr="00AA1141">
              <w:trPr>
                <w:trHeight w:val="3293"/>
              </w:trPr>
              <w:tc>
                <w:tcPr>
                  <w:tcW w:w="8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center"/>
                    <w:rPr>
                      <w:rFonts w:cs="Arial"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:rsidR="002A4FA5" w:rsidRPr="00E91E2D" w:rsidRDefault="002A4FA5" w:rsidP="00905D42">
            <w:pPr>
              <w:spacing w:after="0" w:line="240" w:lineRule="auto"/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2A4FA5" w:rsidRPr="00E91E2D" w:rsidTr="00905D42">
        <w:tc>
          <w:tcPr>
            <w:tcW w:w="4456" w:type="dxa"/>
          </w:tcPr>
          <w:p w:rsidR="002A4FA5" w:rsidRPr="00E91E2D" w:rsidRDefault="002A4FA5" w:rsidP="00905D42">
            <w:pPr>
              <w:spacing w:after="0" w:line="240" w:lineRule="auto"/>
              <w:jc w:val="right"/>
              <w:rPr>
                <w:rFonts w:cs="Arial"/>
                <w:color w:val="333333"/>
                <w:shd w:val="clear" w:color="auto" w:fill="FFFFFF"/>
              </w:rPr>
            </w:pPr>
          </w:p>
        </w:tc>
        <w:tc>
          <w:tcPr>
            <w:tcW w:w="4616" w:type="dxa"/>
          </w:tcPr>
          <w:p w:rsidR="002A4FA5" w:rsidRPr="00E91E2D" w:rsidRDefault="002A4FA5" w:rsidP="00905D42">
            <w:pPr>
              <w:spacing w:after="0" w:line="240" w:lineRule="auto"/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2A4FA5" w:rsidRPr="00E91E2D" w:rsidTr="00905D42">
        <w:trPr>
          <w:trHeight w:val="1881"/>
        </w:trPr>
        <w:tc>
          <w:tcPr>
            <w:tcW w:w="9072" w:type="dxa"/>
            <w:gridSpan w:val="2"/>
          </w:tcPr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hd w:val="clear" w:color="auto" w:fill="FFFFFF"/>
              </w:rPr>
            </w:pPr>
            <w:r w:rsidRPr="00E91E2D">
              <w:rPr>
                <w:rFonts w:cs="Arial"/>
                <w:b/>
                <w:color w:val="333333"/>
                <w:shd w:val="clear" w:color="auto" w:fill="FFFFFF"/>
              </w:rPr>
              <w:t>ŻĄDANIE REKLAMUJĄCEGO: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46"/>
            </w:tblGrid>
            <w:tr w:rsidR="002A4FA5" w:rsidRPr="00E91E2D" w:rsidTr="00AA1141">
              <w:trPr>
                <w:trHeight w:val="1464"/>
              </w:trPr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FA5" w:rsidRPr="00E91E2D" w:rsidRDefault="002A4FA5" w:rsidP="004B78DB">
                  <w:pPr>
                    <w:framePr w:hSpace="141" w:wrap="around" w:vAnchor="page" w:hAnchor="margin" w:y="1778"/>
                    <w:spacing w:after="0" w:line="240" w:lineRule="auto"/>
                    <w:jc w:val="center"/>
                    <w:rPr>
                      <w:rFonts w:cs="Arial"/>
                      <w:b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:rsidR="002A4FA5" w:rsidRPr="00E91E2D" w:rsidRDefault="002A4FA5" w:rsidP="00905D42">
            <w:pPr>
              <w:spacing w:after="0" w:line="240" w:lineRule="auto"/>
              <w:jc w:val="center"/>
              <w:rPr>
                <w:rFonts w:cs="Arial"/>
                <w:b/>
                <w:color w:val="333333"/>
                <w:shd w:val="clear" w:color="auto" w:fill="FFFFFF"/>
              </w:rPr>
            </w:pPr>
          </w:p>
        </w:tc>
      </w:tr>
    </w:tbl>
    <w:p w:rsidR="002A4FA5" w:rsidRPr="00B96304" w:rsidRDefault="002A4FA5" w:rsidP="007D6B44">
      <w:pPr>
        <w:rPr>
          <w:rFonts w:cs="Arial"/>
          <w:color w:val="333333"/>
          <w:shd w:val="clear" w:color="auto" w:fill="FFFFFF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351pt;margin-top:-36pt;width:99pt;height:27pt;z-index:-251658240;visibility:visible;mso-position-horizontal-relative:text;mso-position-vertical-relative:text" wrapcoords="0 1800 0 16800 6055 19200 17509 19200 21109 19200 21436 19200 20945 16200 19964 11400 21600 7800 20782 3600 4582 1800 0 1800">
            <v:imagedata r:id="rId5" o:title=""/>
            <w10:wrap type="tight"/>
          </v:shape>
        </w:pict>
      </w:r>
    </w:p>
    <w:p w:rsidR="002A4FA5" w:rsidRPr="00B96304" w:rsidRDefault="002A4FA5" w:rsidP="00867BBD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" w:hAnsi="Calibri" w:cs="Helvetica"/>
          <w:color w:val="383B3D"/>
          <w:sz w:val="22"/>
          <w:szCs w:val="22"/>
        </w:rPr>
      </w:pPr>
      <w:r w:rsidRPr="00B96304">
        <w:rPr>
          <w:rFonts w:ascii="Calibri" w:hAnsi="Calibri" w:cs="Helvetica"/>
          <w:color w:val="383B3D"/>
          <w:sz w:val="22"/>
          <w:szCs w:val="22"/>
        </w:rPr>
        <w:t>Przypominamy że klient zobowiązany jest do sprawdzenia zgodności produktu z treścią zamówienia niezwłocznie po dostarczeniu produktu. W przypadku wystąpienia wad produktu, Klient ma prawo złożenia reklamacji.  </w:t>
      </w:r>
    </w:p>
    <w:p w:rsidR="002A4FA5" w:rsidRPr="00B96304" w:rsidRDefault="002A4FA5" w:rsidP="00867BBD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" w:hAnsi="Calibri" w:cs="Helvetica"/>
          <w:color w:val="383B3D"/>
          <w:sz w:val="22"/>
          <w:szCs w:val="22"/>
        </w:rPr>
      </w:pPr>
      <w:r w:rsidRPr="00B96304">
        <w:rPr>
          <w:rFonts w:ascii="Calibri" w:hAnsi="Calibri" w:cs="Helvetica"/>
          <w:color w:val="383B3D"/>
          <w:sz w:val="22"/>
          <w:szCs w:val="22"/>
        </w:rPr>
        <w:t xml:space="preserve">Warunkiem przyjęcia reklamacji jest wypełnienie formularza reklamacyjnego oraz wysłanie go na adres </w:t>
      </w:r>
      <w:r w:rsidRPr="00BA4B7D">
        <w:rPr>
          <w:rFonts w:ascii="Calibri" w:hAnsi="Calibri" w:cs="Helvetica"/>
          <w:color w:val="383B3D"/>
          <w:sz w:val="22"/>
          <w:szCs w:val="22"/>
        </w:rPr>
        <w:t>reklamacje@albumfotograficzny.com.pl</w:t>
      </w:r>
      <w:bookmarkStart w:id="0" w:name="_GoBack"/>
      <w:bookmarkEnd w:id="0"/>
      <w:r w:rsidRPr="00B96304">
        <w:rPr>
          <w:rFonts w:ascii="Calibri" w:hAnsi="Calibri" w:cs="Helvetica"/>
          <w:color w:val="383B3D"/>
          <w:sz w:val="22"/>
          <w:szCs w:val="22"/>
        </w:rPr>
        <w:t>.</w:t>
      </w:r>
    </w:p>
    <w:p w:rsidR="002A4FA5" w:rsidRPr="00B96304" w:rsidRDefault="002A4FA5" w:rsidP="00867BBD">
      <w:pPr>
        <w:jc w:val="both"/>
        <w:rPr>
          <w:rFonts w:cs="Helvetica"/>
          <w:color w:val="383B3D"/>
          <w:shd w:val="clear" w:color="auto" w:fill="FFFFFF"/>
        </w:rPr>
      </w:pPr>
      <w:r w:rsidRPr="00B96304">
        <w:rPr>
          <w:rFonts w:cs="Helvetica"/>
          <w:color w:val="383B3D"/>
          <w:shd w:val="clear" w:color="auto" w:fill="FFFFFF"/>
        </w:rPr>
        <w:t>Drukarnia Kserkop zobowiązuje się do rozpatrzenia reklamacji niezwłocznie, nie później niż w terminie 14 dni od daty jej złożenia. Wyjątek stanowią reklamacje zgłoszone w dni wolne od pracy. Dołączenie zdjęć wad produktu pozwoli przyspieszyć rozpatrzenie reklamacji.</w:t>
      </w:r>
    </w:p>
    <w:p w:rsidR="002A4FA5" w:rsidRPr="00B96304" w:rsidRDefault="002A4FA5" w:rsidP="00FE19EE">
      <w:pPr>
        <w:rPr>
          <w:rFonts w:cs="Helvetica"/>
          <w:color w:val="383B3D"/>
          <w:shd w:val="clear" w:color="auto" w:fill="FFFFFF"/>
        </w:rPr>
      </w:pPr>
    </w:p>
    <w:p w:rsidR="002A4FA5" w:rsidRPr="00B96304" w:rsidRDefault="002A4FA5" w:rsidP="00867BBD">
      <w:pPr>
        <w:jc w:val="center"/>
        <w:rPr>
          <w:rFonts w:cs="Helvetica"/>
          <w:color w:val="383B3D"/>
          <w:shd w:val="clear" w:color="auto" w:fill="FFFFFF"/>
        </w:rPr>
      </w:pPr>
      <w:r w:rsidRPr="00B96304">
        <w:rPr>
          <w:rFonts w:cs="Helvetica"/>
          <w:color w:val="383B3D"/>
          <w:shd w:val="clear" w:color="auto" w:fill="FFFFFF"/>
        </w:rPr>
        <w:t xml:space="preserve">Pozostałe informacje dotyczące reklamacji opisane </w:t>
      </w:r>
      <w:r>
        <w:rPr>
          <w:rFonts w:cs="Helvetica"/>
          <w:color w:val="383B3D"/>
          <w:shd w:val="clear" w:color="auto" w:fill="FFFFFF"/>
        </w:rPr>
        <w:t xml:space="preserve">są </w:t>
      </w:r>
      <w:r w:rsidRPr="00B96304">
        <w:rPr>
          <w:rFonts w:cs="Helvetica"/>
          <w:color w:val="383B3D"/>
          <w:shd w:val="clear" w:color="auto" w:fill="FFFFFF"/>
        </w:rPr>
        <w:t xml:space="preserve">w </w:t>
      </w:r>
      <w:r>
        <w:rPr>
          <w:rFonts w:cs="Helvetica"/>
          <w:color w:val="383B3D"/>
          <w:shd w:val="clear" w:color="auto" w:fill="FFFFFF"/>
        </w:rPr>
        <w:t>r</w:t>
      </w:r>
      <w:r w:rsidRPr="00B96304">
        <w:rPr>
          <w:rFonts w:cs="Helvetica"/>
          <w:color w:val="383B3D"/>
          <w:shd w:val="clear" w:color="auto" w:fill="FFFFFF"/>
        </w:rPr>
        <w:t>egulamin</w:t>
      </w:r>
      <w:r>
        <w:rPr>
          <w:rFonts w:cs="Helvetica"/>
          <w:color w:val="383B3D"/>
          <w:shd w:val="clear" w:color="auto" w:fill="FFFFFF"/>
        </w:rPr>
        <w:t>ie</w:t>
      </w:r>
      <w:r w:rsidRPr="00B96304">
        <w:rPr>
          <w:rFonts w:cs="Helvetica"/>
          <w:color w:val="383B3D"/>
          <w:shd w:val="clear" w:color="auto" w:fill="FFFFFF"/>
        </w:rPr>
        <w:t xml:space="preserve"> strony drukarniacyfrowa.com.pl</w:t>
      </w:r>
    </w:p>
    <w:p w:rsidR="002A4FA5" w:rsidRPr="00905D42" w:rsidRDefault="002A4FA5" w:rsidP="00867BBD">
      <w:pPr>
        <w:jc w:val="center"/>
      </w:pPr>
      <w:r w:rsidRPr="00B96304">
        <w:rPr>
          <w:rFonts w:cs="Helvetica"/>
          <w:color w:val="383B3D"/>
          <w:shd w:val="clear" w:color="auto" w:fill="FFFFFF"/>
        </w:rPr>
        <w:t xml:space="preserve">Link do regulaminu: </w:t>
      </w:r>
      <w:hyperlink r:id="rId6" w:history="1">
        <w:r w:rsidRPr="005E446D">
          <w:rPr>
            <w:rStyle w:val="Hyperlink"/>
          </w:rPr>
          <w:t>http://albumfotograficzny.pl/pl--regulamin-1027</w:t>
        </w:r>
      </w:hyperlink>
    </w:p>
    <w:sectPr w:rsidR="002A4FA5" w:rsidRPr="00905D42" w:rsidSect="00C1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1CF"/>
    <w:multiLevelType w:val="hybridMultilevel"/>
    <w:tmpl w:val="D07A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1615D"/>
    <w:multiLevelType w:val="hybridMultilevel"/>
    <w:tmpl w:val="1736FA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7DE"/>
    <w:rsid w:val="000076D4"/>
    <w:rsid w:val="00082E11"/>
    <w:rsid w:val="002A4FA5"/>
    <w:rsid w:val="002F5E7B"/>
    <w:rsid w:val="004637DE"/>
    <w:rsid w:val="004B78DB"/>
    <w:rsid w:val="004E4900"/>
    <w:rsid w:val="005038A7"/>
    <w:rsid w:val="005A7732"/>
    <w:rsid w:val="005E446D"/>
    <w:rsid w:val="00637607"/>
    <w:rsid w:val="007D6B44"/>
    <w:rsid w:val="007F251C"/>
    <w:rsid w:val="00867BBD"/>
    <w:rsid w:val="008B35D2"/>
    <w:rsid w:val="00905D42"/>
    <w:rsid w:val="009D1DA2"/>
    <w:rsid w:val="00A94E13"/>
    <w:rsid w:val="00AA1141"/>
    <w:rsid w:val="00B96304"/>
    <w:rsid w:val="00BA4B7D"/>
    <w:rsid w:val="00BE2B6F"/>
    <w:rsid w:val="00C1391E"/>
    <w:rsid w:val="00D935F7"/>
    <w:rsid w:val="00E15BE3"/>
    <w:rsid w:val="00E16523"/>
    <w:rsid w:val="00E27CD0"/>
    <w:rsid w:val="00E91E2D"/>
    <w:rsid w:val="00F81D83"/>
    <w:rsid w:val="00F85ACC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B44"/>
    <w:pPr>
      <w:ind w:left="720"/>
      <w:contextualSpacing/>
    </w:pPr>
  </w:style>
  <w:style w:type="table" w:styleId="TableGrid">
    <w:name w:val="Table Grid"/>
    <w:basedOn w:val="TableNormal"/>
    <w:uiPriority w:val="99"/>
    <w:rsid w:val="007D6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E1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867BB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bumfotograficzny.pl/pl--regulamin-10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Kserkop</dc:creator>
  <cp:keywords/>
  <dc:description/>
  <cp:lastModifiedBy>GRAFIK 02</cp:lastModifiedBy>
  <cp:revision>3</cp:revision>
  <dcterms:created xsi:type="dcterms:W3CDTF">2017-01-02T13:27:00Z</dcterms:created>
  <dcterms:modified xsi:type="dcterms:W3CDTF">2017-01-03T14:45:00Z</dcterms:modified>
</cp:coreProperties>
</file>